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8E57" w14:textId="47ACCF1C" w:rsidR="004E22AE" w:rsidRPr="00160BDD" w:rsidRDefault="00160BDD" w:rsidP="00160BDD">
      <w:pPr>
        <w:pStyle w:val="Ttulo"/>
        <w:rPr>
          <w:b w:val="0"/>
          <w:caps w:val="0"/>
          <w:kern w:val="0"/>
        </w:rPr>
      </w:pPr>
      <w:bookmarkStart w:id="0" w:name="_GoBack"/>
      <w:bookmarkEnd w:id="0"/>
      <w:r w:rsidRPr="00160BDD">
        <w:rPr>
          <w:caps w:val="0"/>
          <w:kern w:val="0"/>
        </w:rPr>
        <w:t>NOTIFICACIÓN</w:t>
      </w:r>
    </w:p>
    <w:p w14:paraId="08B4764D" w14:textId="77777777" w:rsidR="004E22AE" w:rsidRPr="00160BDD" w:rsidRDefault="002A4CFA" w:rsidP="00160BDD">
      <w:pPr>
        <w:pStyle w:val="Title3"/>
      </w:pPr>
      <w:r w:rsidRPr="00160BDD">
        <w:t>Corrigendum</w:t>
      </w:r>
    </w:p>
    <w:p w14:paraId="0E2B2185" w14:textId="60D9F5F9" w:rsidR="007141CF" w:rsidRPr="00160BDD" w:rsidRDefault="002A4CFA" w:rsidP="00160BDD">
      <w:r w:rsidRPr="00160BDD">
        <w:t xml:space="preserve">La siguiente comunicación, de fecha 7 de febrero </w:t>
      </w:r>
      <w:r w:rsidR="00160BDD" w:rsidRPr="00160BDD">
        <w:t>de 2022</w:t>
      </w:r>
      <w:r w:rsidRPr="00160BDD">
        <w:t xml:space="preserve">, se distribuye a petición de la delegación del </w:t>
      </w:r>
      <w:r w:rsidRPr="00160BDD">
        <w:rPr>
          <w:u w:val="single"/>
        </w:rPr>
        <w:t>Brasil</w:t>
      </w:r>
      <w:r w:rsidRPr="00160BDD">
        <w:t>.</w:t>
      </w:r>
    </w:p>
    <w:p w14:paraId="27B1B1FA" w14:textId="77777777" w:rsidR="004E22AE" w:rsidRPr="00160BDD" w:rsidRDefault="004E22AE" w:rsidP="00160BDD"/>
    <w:p w14:paraId="6705824F" w14:textId="2ECC4A42" w:rsidR="004E22AE" w:rsidRPr="00160BDD" w:rsidRDefault="00160BDD" w:rsidP="00160BDD">
      <w:pPr>
        <w:jc w:val="center"/>
        <w:rPr>
          <w:b/>
        </w:rPr>
      </w:pPr>
      <w:r w:rsidRPr="00160BDD">
        <w:rPr>
          <w:b/>
        </w:rPr>
        <w:t>_______________</w:t>
      </w:r>
    </w:p>
    <w:p w14:paraId="5964FD45" w14:textId="77777777" w:rsidR="004E22AE" w:rsidRPr="00160BDD" w:rsidRDefault="004E22AE" w:rsidP="00160BDD"/>
    <w:p w14:paraId="1255217A" w14:textId="77777777" w:rsidR="004E22AE" w:rsidRPr="00160BDD" w:rsidRDefault="004E22AE" w:rsidP="00160BDD"/>
    <w:p w14:paraId="66F1FDE4" w14:textId="0DAFCD31" w:rsidR="004E22AE" w:rsidRPr="00160BDD" w:rsidRDefault="002A4CFA" w:rsidP="00160BDD">
      <w:pPr>
        <w:spacing w:after="120"/>
      </w:pPr>
      <w:r w:rsidRPr="00160BDD">
        <w:rPr>
          <w:i/>
          <w:iCs/>
          <w:u w:val="single"/>
        </w:rPr>
        <w:t>Rectification of "Annex A - Minimum dimensions for printing alphanumeric characters" contained in Annex I of Inmetro Ordinance no. 460, 18 November 2021, published in the Official Gazette on 18 November 2021, page 167, section 1, include table 3</w:t>
      </w:r>
      <w:r w:rsidRPr="00160BDD">
        <w:rPr>
          <w:u w:val="single"/>
        </w:rPr>
        <w:t xml:space="preserve"> (Rectificación del "Anexo A- Dimensiones mínimas para la impresión de caracteres alfanuméricos" que figura en el Anexo</w:t>
      </w:r>
      <w:r w:rsidR="00160BDD" w:rsidRPr="00160BDD">
        <w:rPr>
          <w:u w:val="single"/>
        </w:rPr>
        <w:t xml:space="preserve"> </w:t>
      </w:r>
      <w:r w:rsidRPr="00160BDD">
        <w:rPr>
          <w:u w:val="single"/>
        </w:rPr>
        <w:t xml:space="preserve">I de la Orden Nº 460 del INMETRO, de 18 de noviembre </w:t>
      </w:r>
      <w:r w:rsidR="00160BDD" w:rsidRPr="00160BDD">
        <w:rPr>
          <w:u w:val="single"/>
        </w:rPr>
        <w:t>de 2021</w:t>
      </w:r>
      <w:r w:rsidRPr="00160BDD">
        <w:rPr>
          <w:u w:val="single"/>
        </w:rPr>
        <w:t xml:space="preserve">, publicada en el Diario Oficial el 18 de noviembre </w:t>
      </w:r>
      <w:r w:rsidR="00160BDD" w:rsidRPr="00160BDD">
        <w:rPr>
          <w:u w:val="single"/>
        </w:rPr>
        <w:t>de 2021</w:t>
      </w:r>
      <w:r w:rsidRPr="00160BDD">
        <w:rPr>
          <w:u w:val="single"/>
        </w:rPr>
        <w:t>, página 167, sección 1, para incluir el cuadro</w:t>
      </w:r>
      <w:r w:rsidR="00160BDD" w:rsidRPr="00160BDD">
        <w:rPr>
          <w:u w:val="single"/>
        </w:rPr>
        <w:t xml:space="preserve"> </w:t>
      </w:r>
      <w:r w:rsidRPr="00160BDD">
        <w:rPr>
          <w:u w:val="single"/>
        </w:rPr>
        <w:t>3)</w:t>
      </w:r>
    </w:p>
    <w:p w14:paraId="6CA5F2FC" w14:textId="77777777" w:rsidR="002A2627" w:rsidRPr="00160BDD" w:rsidRDefault="002A4CFA" w:rsidP="00160BDD">
      <w:pPr>
        <w:spacing w:after="120"/>
      </w:pPr>
      <w:r w:rsidRPr="00160BDD">
        <w:t>El texto rectificado está disponible solamente en portugués y puede descargarse del siguiente enlace:</w:t>
      </w:r>
    </w:p>
    <w:p w14:paraId="3567A19D" w14:textId="718BE4E1" w:rsidR="004E22AE" w:rsidRPr="00160BDD" w:rsidRDefault="008C15E4" w:rsidP="00160BDD">
      <w:pPr>
        <w:spacing w:after="120"/>
        <w:rPr>
          <w:rStyle w:val="Hipervnculo"/>
        </w:rPr>
      </w:pPr>
      <w:hyperlink r:id="rId8" w:history="1">
        <w:r w:rsidR="00160BDD" w:rsidRPr="00160BDD">
          <w:rPr>
            <w:rStyle w:val="Hipervnculo"/>
          </w:rPr>
          <w:t>https://www.in.gov.br/web/dou/-/retificacao-377915602</w:t>
        </w:r>
      </w:hyperlink>
    </w:p>
    <w:p w14:paraId="63AFC572" w14:textId="72C90DFD" w:rsidR="00FC775B" w:rsidRPr="00160BDD" w:rsidRDefault="00160BDD" w:rsidP="00160BDD">
      <w:pPr>
        <w:jc w:val="center"/>
        <w:rPr>
          <w:b/>
        </w:rPr>
      </w:pPr>
      <w:r w:rsidRPr="00160BDD">
        <w:rPr>
          <w:b/>
        </w:rPr>
        <w:t>__________</w:t>
      </w:r>
    </w:p>
    <w:p w14:paraId="69369634" w14:textId="77777777" w:rsidR="004E22AE" w:rsidRPr="00160BDD" w:rsidRDefault="004E22AE" w:rsidP="00160BDD">
      <w:pPr>
        <w:jc w:val="center"/>
        <w:rPr>
          <w:b/>
        </w:rPr>
      </w:pPr>
    </w:p>
    <w:sectPr w:rsidR="004E22AE" w:rsidRPr="00160BDD" w:rsidSect="00160B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F7E89" w14:textId="77777777" w:rsidR="008C15E4" w:rsidRPr="00160BDD" w:rsidRDefault="008C15E4">
      <w:r w:rsidRPr="00160BDD">
        <w:separator/>
      </w:r>
    </w:p>
  </w:endnote>
  <w:endnote w:type="continuationSeparator" w:id="0">
    <w:p w14:paraId="587FD69E" w14:textId="77777777" w:rsidR="008C15E4" w:rsidRPr="00160BDD" w:rsidRDefault="008C15E4">
      <w:r w:rsidRPr="00160BD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02936" w14:textId="65D474E0" w:rsidR="004E22AE" w:rsidRPr="00160BDD" w:rsidRDefault="00160BDD" w:rsidP="00160BDD">
    <w:pPr>
      <w:pStyle w:val="Piedepgina"/>
    </w:pPr>
    <w:r w:rsidRPr="00160BD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D09F" w14:textId="4E42D100" w:rsidR="004E22AE" w:rsidRPr="00160BDD" w:rsidRDefault="00160BDD" w:rsidP="00160BDD">
    <w:pPr>
      <w:pStyle w:val="Piedepgina"/>
    </w:pPr>
    <w:r w:rsidRPr="00160BD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8757" w14:textId="0DA88E15" w:rsidR="00DF3F8A" w:rsidRPr="00160BDD" w:rsidRDefault="00160BDD" w:rsidP="00160BDD">
    <w:pPr>
      <w:pStyle w:val="Piedepgina"/>
    </w:pPr>
    <w:r w:rsidRPr="00160BD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C5643" w14:textId="77777777" w:rsidR="008C15E4" w:rsidRPr="00160BDD" w:rsidRDefault="008C15E4">
      <w:r w:rsidRPr="00160BDD">
        <w:separator/>
      </w:r>
    </w:p>
  </w:footnote>
  <w:footnote w:type="continuationSeparator" w:id="0">
    <w:p w14:paraId="10964C90" w14:textId="77777777" w:rsidR="008C15E4" w:rsidRPr="00160BDD" w:rsidRDefault="008C15E4">
      <w:r w:rsidRPr="00160BD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48346" w14:textId="77777777" w:rsidR="00160BDD" w:rsidRPr="00160BDD" w:rsidRDefault="00160BDD" w:rsidP="00160BDD">
    <w:pPr>
      <w:pStyle w:val="Encabezado"/>
      <w:spacing w:after="240"/>
      <w:jc w:val="center"/>
    </w:pPr>
    <w:r w:rsidRPr="00160BDD">
      <w:t>G/TBT/N/BRA/1152/Add.1/Corr.1</w:t>
    </w:r>
  </w:p>
  <w:p w14:paraId="479CCB5A" w14:textId="77777777" w:rsidR="00160BDD" w:rsidRPr="00160BDD" w:rsidRDefault="00160BDD" w:rsidP="00160BDD">
    <w:pPr>
      <w:pStyle w:val="Encabezado"/>
      <w:pBdr>
        <w:bottom w:val="single" w:sz="4" w:space="1" w:color="auto"/>
      </w:pBdr>
      <w:jc w:val="center"/>
    </w:pPr>
    <w:r w:rsidRPr="00160BDD">
      <w:t xml:space="preserve">- </w:t>
    </w:r>
    <w:r w:rsidRPr="00160BDD">
      <w:fldChar w:fldCharType="begin"/>
    </w:r>
    <w:r w:rsidRPr="00160BDD">
      <w:instrText xml:space="preserve"> PAGE  \* Arabic  \* MERGEFORMAT </w:instrText>
    </w:r>
    <w:r w:rsidRPr="00160BDD">
      <w:fldChar w:fldCharType="separate"/>
    </w:r>
    <w:r w:rsidRPr="00160BDD">
      <w:t>1</w:t>
    </w:r>
    <w:r w:rsidRPr="00160BDD">
      <w:fldChar w:fldCharType="end"/>
    </w:r>
    <w:r w:rsidRPr="00160BDD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85EE0" w14:textId="77777777" w:rsidR="00160BDD" w:rsidRPr="00160BDD" w:rsidRDefault="00160BDD" w:rsidP="00160BDD">
    <w:pPr>
      <w:pStyle w:val="Encabezado"/>
      <w:spacing w:after="240"/>
      <w:jc w:val="center"/>
    </w:pPr>
    <w:r w:rsidRPr="00160BDD">
      <w:t>G/TBT/N/BRA/1152/Add.1/Corr.1</w:t>
    </w:r>
  </w:p>
  <w:p w14:paraId="23ECA393" w14:textId="77777777" w:rsidR="00160BDD" w:rsidRPr="00160BDD" w:rsidRDefault="00160BDD" w:rsidP="00160BDD">
    <w:pPr>
      <w:pStyle w:val="Encabezado"/>
      <w:pBdr>
        <w:bottom w:val="single" w:sz="4" w:space="1" w:color="auto"/>
      </w:pBdr>
      <w:jc w:val="center"/>
    </w:pPr>
    <w:r w:rsidRPr="00160BDD">
      <w:t xml:space="preserve">- </w:t>
    </w:r>
    <w:r w:rsidRPr="00160BDD">
      <w:fldChar w:fldCharType="begin"/>
    </w:r>
    <w:r w:rsidRPr="00160BDD">
      <w:instrText xml:space="preserve"> PAGE  \* Arabic  \* MERGEFORMAT </w:instrText>
    </w:r>
    <w:r w:rsidRPr="00160BDD">
      <w:fldChar w:fldCharType="separate"/>
    </w:r>
    <w:r w:rsidRPr="00160BDD">
      <w:t>1</w:t>
    </w:r>
    <w:r w:rsidRPr="00160BDD">
      <w:fldChar w:fldCharType="end"/>
    </w:r>
    <w:r w:rsidRPr="00160BDD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160BDD" w:rsidRPr="00160BDD" w14:paraId="5737AFF2" w14:textId="77777777" w:rsidTr="00160BD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4F58F04" w14:textId="77777777" w:rsidR="00160BDD" w:rsidRPr="00160BDD" w:rsidRDefault="00160BDD" w:rsidP="00160BDD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B7C3631" w14:textId="77777777" w:rsidR="00160BDD" w:rsidRPr="00160BDD" w:rsidRDefault="00160BDD" w:rsidP="00160BD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60BDD" w:rsidRPr="00160BDD" w14:paraId="058FE409" w14:textId="77777777" w:rsidTr="00160BD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E65AEF5" w14:textId="7D510D1F" w:rsidR="00160BDD" w:rsidRPr="00160BDD" w:rsidRDefault="00160BDD" w:rsidP="00160BDD">
          <w:pPr>
            <w:jc w:val="left"/>
            <w:rPr>
              <w:rFonts w:eastAsia="Verdana" w:cs="Verdana"/>
              <w:szCs w:val="18"/>
            </w:rPr>
          </w:pPr>
          <w:r w:rsidRPr="00160BDD">
            <w:rPr>
              <w:rFonts w:eastAsia="Verdana" w:cs="Verdana"/>
              <w:noProof/>
              <w:szCs w:val="18"/>
              <w:lang w:eastAsia="es-ES"/>
            </w:rPr>
            <w:drawing>
              <wp:inline distT="0" distB="0" distL="0" distR="0" wp14:anchorId="29715D6B" wp14:editId="671FD158">
                <wp:extent cx="2423103" cy="720090"/>
                <wp:effectExtent l="0" t="0" r="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103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DF5B0E3" w14:textId="77777777" w:rsidR="00160BDD" w:rsidRPr="00160BDD" w:rsidRDefault="00160BDD" w:rsidP="00160BD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60BDD" w:rsidRPr="00160BDD" w14:paraId="282C77D1" w14:textId="77777777" w:rsidTr="00160BD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C2BF293" w14:textId="77777777" w:rsidR="00160BDD" w:rsidRPr="00160BDD" w:rsidRDefault="00160BDD" w:rsidP="00160BD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D05F248" w14:textId="58BB2151" w:rsidR="00160BDD" w:rsidRPr="00160BDD" w:rsidRDefault="00160BDD" w:rsidP="00160BDD">
          <w:pPr>
            <w:jc w:val="right"/>
            <w:rPr>
              <w:rFonts w:eastAsia="Verdana" w:cs="Verdana"/>
              <w:b/>
              <w:szCs w:val="18"/>
            </w:rPr>
          </w:pPr>
          <w:r w:rsidRPr="00160BDD">
            <w:rPr>
              <w:b/>
              <w:szCs w:val="18"/>
            </w:rPr>
            <w:t>G/TBT/N/BRA/1152/Add.1/Corr.1</w:t>
          </w:r>
        </w:p>
      </w:tc>
    </w:tr>
    <w:tr w:rsidR="00160BDD" w:rsidRPr="00160BDD" w14:paraId="1AEB7D90" w14:textId="77777777" w:rsidTr="00160BD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CFD6797" w14:textId="77777777" w:rsidR="00160BDD" w:rsidRPr="00160BDD" w:rsidRDefault="00160BDD" w:rsidP="00160BD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07BDD74" w14:textId="2970149C" w:rsidR="00160BDD" w:rsidRPr="00160BDD" w:rsidRDefault="00160BDD" w:rsidP="00160BDD">
          <w:pPr>
            <w:jc w:val="right"/>
            <w:rPr>
              <w:rFonts w:eastAsia="Verdana" w:cs="Verdana"/>
              <w:szCs w:val="18"/>
            </w:rPr>
          </w:pPr>
          <w:r w:rsidRPr="00160BDD">
            <w:rPr>
              <w:rFonts w:eastAsia="Verdana" w:cs="Verdana"/>
              <w:szCs w:val="18"/>
            </w:rPr>
            <w:t>7 de febrero de 2022</w:t>
          </w:r>
        </w:p>
      </w:tc>
    </w:tr>
    <w:tr w:rsidR="00160BDD" w:rsidRPr="00160BDD" w14:paraId="7508E86D" w14:textId="77777777" w:rsidTr="00160BD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3CCFA8" w14:textId="6FB11180" w:rsidR="00160BDD" w:rsidRPr="00160BDD" w:rsidRDefault="00160BDD" w:rsidP="00160BDD">
          <w:pPr>
            <w:jc w:val="left"/>
            <w:rPr>
              <w:rFonts w:eastAsia="Verdana" w:cs="Verdana"/>
              <w:b/>
              <w:szCs w:val="18"/>
            </w:rPr>
          </w:pPr>
          <w:r w:rsidRPr="00160BDD">
            <w:rPr>
              <w:rFonts w:eastAsia="Verdana" w:cs="Verdana"/>
              <w:color w:val="FF0000"/>
              <w:szCs w:val="18"/>
            </w:rPr>
            <w:t>(22</w:t>
          </w:r>
          <w:r w:rsidRPr="00160BDD">
            <w:rPr>
              <w:rFonts w:eastAsia="Verdana" w:cs="Verdana"/>
              <w:color w:val="FF0000"/>
              <w:szCs w:val="18"/>
            </w:rPr>
            <w:noBreakHyphen/>
          </w:r>
          <w:r w:rsidR="00DC32A6">
            <w:rPr>
              <w:rFonts w:eastAsia="Verdana" w:cs="Verdana"/>
              <w:color w:val="FF0000"/>
              <w:szCs w:val="18"/>
            </w:rPr>
            <w:t>0918</w:t>
          </w:r>
          <w:r w:rsidRPr="00160BD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F751C6" w14:textId="2C314210" w:rsidR="00160BDD" w:rsidRPr="00160BDD" w:rsidRDefault="00160BDD" w:rsidP="00160BDD">
          <w:pPr>
            <w:jc w:val="right"/>
            <w:rPr>
              <w:rFonts w:eastAsia="Verdana" w:cs="Verdana"/>
              <w:szCs w:val="18"/>
            </w:rPr>
          </w:pPr>
          <w:r w:rsidRPr="00160BDD">
            <w:rPr>
              <w:rFonts w:eastAsia="Verdana" w:cs="Verdana"/>
              <w:szCs w:val="18"/>
            </w:rPr>
            <w:t xml:space="preserve">Página: </w:t>
          </w:r>
          <w:r w:rsidRPr="00160BDD">
            <w:rPr>
              <w:rFonts w:eastAsia="Verdana" w:cs="Verdana"/>
              <w:szCs w:val="18"/>
            </w:rPr>
            <w:fldChar w:fldCharType="begin"/>
          </w:r>
          <w:r w:rsidRPr="00160BD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60BDD">
            <w:rPr>
              <w:rFonts w:eastAsia="Verdana" w:cs="Verdana"/>
              <w:szCs w:val="18"/>
            </w:rPr>
            <w:fldChar w:fldCharType="separate"/>
          </w:r>
          <w:r w:rsidR="00C66DCD">
            <w:rPr>
              <w:rFonts w:eastAsia="Verdana" w:cs="Verdana"/>
              <w:noProof/>
              <w:szCs w:val="18"/>
            </w:rPr>
            <w:t>1</w:t>
          </w:r>
          <w:r w:rsidRPr="00160BDD">
            <w:rPr>
              <w:rFonts w:eastAsia="Verdana" w:cs="Verdana"/>
              <w:szCs w:val="18"/>
            </w:rPr>
            <w:fldChar w:fldCharType="end"/>
          </w:r>
          <w:r w:rsidRPr="00160BDD">
            <w:rPr>
              <w:rFonts w:eastAsia="Verdana" w:cs="Verdana"/>
              <w:szCs w:val="18"/>
            </w:rPr>
            <w:t>/</w:t>
          </w:r>
          <w:r w:rsidRPr="00160BDD">
            <w:rPr>
              <w:rFonts w:eastAsia="Verdana" w:cs="Verdana"/>
              <w:szCs w:val="18"/>
            </w:rPr>
            <w:fldChar w:fldCharType="begin"/>
          </w:r>
          <w:r w:rsidRPr="00160BD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60BDD">
            <w:rPr>
              <w:rFonts w:eastAsia="Verdana" w:cs="Verdana"/>
              <w:szCs w:val="18"/>
            </w:rPr>
            <w:fldChar w:fldCharType="separate"/>
          </w:r>
          <w:r w:rsidR="00C66DCD">
            <w:rPr>
              <w:rFonts w:eastAsia="Verdana" w:cs="Verdana"/>
              <w:noProof/>
              <w:szCs w:val="18"/>
            </w:rPr>
            <w:t>1</w:t>
          </w:r>
          <w:r w:rsidRPr="00160BDD">
            <w:rPr>
              <w:rFonts w:eastAsia="Verdana" w:cs="Verdana"/>
              <w:szCs w:val="18"/>
            </w:rPr>
            <w:fldChar w:fldCharType="end"/>
          </w:r>
        </w:p>
      </w:tc>
    </w:tr>
    <w:tr w:rsidR="00160BDD" w:rsidRPr="00160BDD" w14:paraId="2A3FA58B" w14:textId="77777777" w:rsidTr="00160BD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C99315" w14:textId="74C094E7" w:rsidR="00160BDD" w:rsidRPr="00160BDD" w:rsidRDefault="00160BDD" w:rsidP="00160BDD">
          <w:pPr>
            <w:jc w:val="left"/>
            <w:rPr>
              <w:rFonts w:eastAsia="Verdana" w:cs="Verdana"/>
              <w:szCs w:val="18"/>
            </w:rPr>
          </w:pPr>
          <w:r w:rsidRPr="00160BDD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D1C85A3" w14:textId="4AAEFAC7" w:rsidR="00160BDD" w:rsidRPr="00160BDD" w:rsidRDefault="00160BDD" w:rsidP="00160BDD">
          <w:pPr>
            <w:jc w:val="right"/>
            <w:rPr>
              <w:rFonts w:eastAsia="Verdana" w:cs="Verdana"/>
              <w:bCs/>
              <w:szCs w:val="18"/>
            </w:rPr>
          </w:pPr>
          <w:r w:rsidRPr="00160BDD">
            <w:rPr>
              <w:rFonts w:eastAsia="Verdana" w:cs="Verdana"/>
              <w:bCs/>
              <w:szCs w:val="18"/>
            </w:rPr>
            <w:t>Original: inglés</w:t>
          </w:r>
        </w:p>
      </w:tc>
    </w:tr>
  </w:tbl>
  <w:p w14:paraId="5C8308A9" w14:textId="77777777" w:rsidR="00ED54E0" w:rsidRPr="00160BDD" w:rsidRDefault="00ED54E0" w:rsidP="00160B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1226AC92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DA2FD42"/>
    <w:name w:val="LegalHeadings"/>
    <w:lvl w:ilvl="0">
      <w:start w:val="1"/>
      <w:numFmt w:val="decimal"/>
      <w:lvlRestart w:val="0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17962D2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D466F5AA"/>
    <w:numStyleLink w:val="LegalHeadings"/>
  </w:abstractNum>
  <w:abstractNum w:abstractNumId="13" w15:restartNumberingAfterBreak="0">
    <w:nsid w:val="57551E12"/>
    <w:multiLevelType w:val="multilevel"/>
    <w:tmpl w:val="D466F5A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60BDD"/>
    <w:rsid w:val="00182B84"/>
    <w:rsid w:val="001E291F"/>
    <w:rsid w:val="001E6203"/>
    <w:rsid w:val="00233408"/>
    <w:rsid w:val="00266A7F"/>
    <w:rsid w:val="0027067B"/>
    <w:rsid w:val="002807BF"/>
    <w:rsid w:val="002A2627"/>
    <w:rsid w:val="002A4CFA"/>
    <w:rsid w:val="002B3118"/>
    <w:rsid w:val="002D1DFD"/>
    <w:rsid w:val="0034338B"/>
    <w:rsid w:val="003572B4"/>
    <w:rsid w:val="003601C0"/>
    <w:rsid w:val="0036118C"/>
    <w:rsid w:val="00467032"/>
    <w:rsid w:val="0046754A"/>
    <w:rsid w:val="004B065F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9165A"/>
    <w:rsid w:val="006F5826"/>
    <w:rsid w:val="00700181"/>
    <w:rsid w:val="007141CF"/>
    <w:rsid w:val="00744A60"/>
    <w:rsid w:val="00745146"/>
    <w:rsid w:val="007577E3"/>
    <w:rsid w:val="00760DB3"/>
    <w:rsid w:val="007656A0"/>
    <w:rsid w:val="007B51D4"/>
    <w:rsid w:val="007C4C36"/>
    <w:rsid w:val="007E6507"/>
    <w:rsid w:val="007F2B8E"/>
    <w:rsid w:val="00807247"/>
    <w:rsid w:val="008227B3"/>
    <w:rsid w:val="00840C2B"/>
    <w:rsid w:val="00861385"/>
    <w:rsid w:val="0086189E"/>
    <w:rsid w:val="008739FD"/>
    <w:rsid w:val="00881D34"/>
    <w:rsid w:val="00893E85"/>
    <w:rsid w:val="008A68FB"/>
    <w:rsid w:val="008C15E4"/>
    <w:rsid w:val="008D0A7A"/>
    <w:rsid w:val="008E372C"/>
    <w:rsid w:val="00953D90"/>
    <w:rsid w:val="00963C95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66DCD"/>
    <w:rsid w:val="00C808FC"/>
    <w:rsid w:val="00CC1F24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C32A6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C775B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A1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BD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160BDD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160BDD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160BDD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160BDD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160BDD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160BDD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160BD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160BD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160BD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160BDD"/>
    <w:rPr>
      <w:rFonts w:ascii="Verdana" w:eastAsiaTheme="majorEastAsia" w:hAnsi="Verdana" w:cstheme="majorBidi"/>
      <w:b/>
      <w:bCs/>
      <w:caps/>
      <w:color w:val="006283"/>
      <w:sz w:val="18"/>
      <w:szCs w:val="28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2"/>
    <w:rsid w:val="00160BDD"/>
    <w:rPr>
      <w:rFonts w:ascii="Verdana" w:eastAsiaTheme="majorEastAsia" w:hAnsi="Verdana" w:cstheme="majorBidi"/>
      <w:b/>
      <w:bCs/>
      <w:color w:val="006283"/>
      <w:sz w:val="18"/>
      <w:szCs w:val="26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2"/>
    <w:rsid w:val="00160BDD"/>
    <w:rPr>
      <w:rFonts w:ascii="Verdana" w:eastAsiaTheme="majorEastAsia" w:hAnsi="Verdana" w:cstheme="majorBidi"/>
      <w:b/>
      <w:bCs/>
      <w:color w:val="006283"/>
      <w:sz w:val="18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2"/>
    <w:rsid w:val="00160BDD"/>
    <w:rPr>
      <w:rFonts w:ascii="Verdana" w:eastAsiaTheme="majorEastAsia" w:hAnsi="Verdana" w:cstheme="majorBidi"/>
      <w:b/>
      <w:bCs/>
      <w:iCs/>
      <w:color w:val="006283"/>
      <w:sz w:val="18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2"/>
    <w:rsid w:val="00160BDD"/>
    <w:rPr>
      <w:rFonts w:ascii="Verdana" w:eastAsiaTheme="majorEastAsia" w:hAnsi="Verdana" w:cstheme="majorBidi"/>
      <w:b/>
      <w:color w:val="006283"/>
      <w:sz w:val="18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2"/>
    <w:rsid w:val="00160BDD"/>
    <w:rPr>
      <w:rFonts w:ascii="Verdana" w:eastAsiaTheme="majorEastAsia" w:hAnsi="Verdana" w:cstheme="majorBidi"/>
      <w:b/>
      <w:iCs/>
      <w:color w:val="006283"/>
      <w:sz w:val="18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2"/>
    <w:rsid w:val="00160BDD"/>
    <w:rPr>
      <w:rFonts w:ascii="Verdana" w:eastAsiaTheme="majorEastAsia" w:hAnsi="Verdana" w:cstheme="majorBidi"/>
      <w:b/>
      <w:iCs/>
      <w:color w:val="006283"/>
      <w:sz w:val="18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2"/>
    <w:rsid w:val="00160BDD"/>
    <w:rPr>
      <w:rFonts w:ascii="Verdana" w:eastAsiaTheme="majorEastAsia" w:hAnsi="Verdana" w:cstheme="majorBidi"/>
      <w:b/>
      <w:i/>
      <w:color w:val="006283"/>
      <w:sz w:val="18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2"/>
    <w:rsid w:val="00160BDD"/>
    <w:rPr>
      <w:rFonts w:ascii="Verdana" w:eastAsiaTheme="majorEastAsia" w:hAnsi="Verdana" w:cstheme="majorBidi"/>
      <w:b/>
      <w:iCs/>
      <w:color w:val="006283"/>
      <w:sz w:val="18"/>
      <w:u w:val="single"/>
      <w:lang w:val="es-ES" w:eastAsia="en-US"/>
    </w:rPr>
  </w:style>
  <w:style w:type="paragraph" w:styleId="Ttulo">
    <w:name w:val="Title"/>
    <w:basedOn w:val="Normal"/>
    <w:next w:val="Normal"/>
    <w:link w:val="TtuloCar"/>
    <w:uiPriority w:val="5"/>
    <w:qFormat/>
    <w:rsid w:val="00160BD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160BD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160BDD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0BDD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1"/>
    <w:qFormat/>
    <w:rsid w:val="00160BDD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160BDD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1"/>
    <w:qFormat/>
    <w:rsid w:val="00160BDD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160BDD"/>
    <w:rPr>
      <w:rFonts w:ascii="Verdana" w:eastAsiaTheme="minorHAnsi" w:hAnsi="Verdana" w:cstheme="minorBidi"/>
      <w:sz w:val="18"/>
      <w:szCs w:val="16"/>
      <w:lang w:val="es-ES" w:eastAsia="en-US"/>
    </w:rPr>
  </w:style>
  <w:style w:type="numbering" w:customStyle="1" w:styleId="LegalHeadings">
    <w:name w:val="LegalHeadings"/>
    <w:uiPriority w:val="99"/>
    <w:rsid w:val="00160BDD"/>
    <w:pPr>
      <w:numPr>
        <w:numId w:val="6"/>
      </w:numPr>
    </w:pPr>
  </w:style>
  <w:style w:type="paragraph" w:styleId="Listaconvietas">
    <w:name w:val="List Bullet"/>
    <w:basedOn w:val="Normal"/>
    <w:uiPriority w:val="1"/>
    <w:rsid w:val="00160BDD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160BDD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160BDD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160BDD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160BDD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160BDD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160BD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60BDD"/>
    <w:rPr>
      <w:rFonts w:ascii="Verdana" w:hAnsi="Verdana"/>
      <w:sz w:val="18"/>
      <w:szCs w:val="22"/>
      <w:lang w:eastAsia="en-US"/>
    </w:rPr>
  </w:style>
  <w:style w:type="paragraph" w:styleId="Descripcin">
    <w:name w:val="caption"/>
    <w:basedOn w:val="Normal"/>
    <w:next w:val="Normal"/>
    <w:uiPriority w:val="6"/>
    <w:qFormat/>
    <w:rsid w:val="00160BD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160BDD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160BD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160BDD"/>
    <w:rPr>
      <w:rFonts w:ascii="Verdana" w:hAnsi="Verdana"/>
      <w:sz w:val="16"/>
      <w:szCs w:val="18"/>
    </w:rPr>
  </w:style>
  <w:style w:type="paragraph" w:styleId="Textonotaalfinal">
    <w:name w:val="endnote text"/>
    <w:basedOn w:val="Textonotapie"/>
    <w:link w:val="TextonotaalfinalCar"/>
    <w:uiPriority w:val="49"/>
    <w:rsid w:val="00160BDD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160BD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60BD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60BDD"/>
    <w:rPr>
      <w:rFonts w:ascii="Verdana" w:hAnsi="Verdana"/>
      <w:i/>
      <w:sz w:val="18"/>
      <w:szCs w:val="22"/>
      <w:lang w:eastAsia="en-US"/>
    </w:rPr>
  </w:style>
  <w:style w:type="paragraph" w:styleId="Piedepgina">
    <w:name w:val="footer"/>
    <w:basedOn w:val="Normal"/>
    <w:link w:val="PiedepginaCar"/>
    <w:uiPriority w:val="3"/>
    <w:rsid w:val="00160BD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160BD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Textonotapie"/>
    <w:uiPriority w:val="5"/>
    <w:rsid w:val="00160BDD"/>
    <w:pPr>
      <w:ind w:left="567" w:right="567" w:firstLine="0"/>
    </w:pPr>
  </w:style>
  <w:style w:type="character" w:styleId="Refdenotaalpie">
    <w:name w:val="footnote reference"/>
    <w:uiPriority w:val="5"/>
    <w:rsid w:val="00160BDD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160BD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160BDD"/>
    <w:rPr>
      <w:rFonts w:ascii="Verdana" w:hAnsi="Verdana"/>
      <w:sz w:val="18"/>
      <w:szCs w:val="18"/>
    </w:rPr>
  </w:style>
  <w:style w:type="paragraph" w:customStyle="1" w:styleId="Quotation">
    <w:name w:val="Quotation"/>
    <w:basedOn w:val="Normal"/>
    <w:uiPriority w:val="5"/>
    <w:qFormat/>
    <w:rsid w:val="00160BD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60BD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160BD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160BD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160BD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60BD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60BD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160BD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160BD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160BD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160BD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160BD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160BD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160BD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160BD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160BD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160BD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160BDD"/>
    <w:rPr>
      <w:rFonts w:ascii="Verdana" w:hAnsi="Verdana"/>
      <w:sz w:val="16"/>
      <w:szCs w:val="18"/>
      <w:lang w:val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60B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BDD"/>
    <w:rPr>
      <w:rFonts w:ascii="Tahoma" w:eastAsiaTheme="minorHAnsi" w:hAnsi="Tahoma" w:cs="Tahoma"/>
      <w:sz w:val="16"/>
      <w:szCs w:val="16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6"/>
    <w:qFormat/>
    <w:rsid w:val="00160BD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160BDD"/>
    <w:rPr>
      <w:rFonts w:ascii="Verdana" w:eastAsiaTheme="majorEastAsia" w:hAnsi="Verdana" w:cstheme="majorBidi"/>
      <w:b/>
      <w:iCs/>
      <w:sz w:val="18"/>
      <w:szCs w:val="24"/>
      <w:lang w:val="es-ES" w:eastAsia="en-US"/>
    </w:rPr>
  </w:style>
  <w:style w:type="paragraph" w:customStyle="1" w:styleId="SummaryHeader">
    <w:name w:val="SummaryHeader"/>
    <w:basedOn w:val="Normal"/>
    <w:uiPriority w:val="4"/>
    <w:qFormat/>
    <w:rsid w:val="00160BD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60BD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60BDD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160BDD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160BDD"/>
    <w:rPr>
      <w:lang w:val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160BDD"/>
    <w:rPr>
      <w:rFonts w:ascii="Verdana" w:hAnsi="Verdana"/>
      <w:sz w:val="16"/>
      <w:lang w:val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160BD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160BD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60BDD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160BDD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160BDD"/>
  </w:style>
  <w:style w:type="paragraph" w:styleId="Textodebloque">
    <w:name w:val="Block Text"/>
    <w:basedOn w:val="Normal"/>
    <w:uiPriority w:val="99"/>
    <w:semiHidden/>
    <w:unhideWhenUsed/>
    <w:rsid w:val="00160BD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60BDD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60BDD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60B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60BDD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60BD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60BDD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60BD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60BDD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60BD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60BDD"/>
    <w:rPr>
      <w:rFonts w:ascii="Verdana" w:eastAsiaTheme="minorHAnsi" w:hAnsi="Verdana" w:cstheme="minorBidi"/>
      <w:sz w:val="16"/>
      <w:szCs w:val="16"/>
      <w:lang w:val="es-ES" w:eastAsia="en-US"/>
    </w:rPr>
  </w:style>
  <w:style w:type="character" w:styleId="Ttulodellibro">
    <w:name w:val="Book Title"/>
    <w:basedOn w:val="Fuentedeprrafopredeter"/>
    <w:uiPriority w:val="99"/>
    <w:semiHidden/>
    <w:qFormat/>
    <w:rsid w:val="00160BDD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160BDD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60BDD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60BDD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160B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0BDD"/>
    <w:rPr>
      <w:rFonts w:ascii="Verdana" w:eastAsiaTheme="minorHAnsi" w:hAnsi="Verdana" w:cstheme="minorBid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160B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60BDD"/>
    <w:rPr>
      <w:rFonts w:ascii="Verdana" w:eastAsiaTheme="minorHAnsi" w:hAnsi="Verdana" w:cstheme="minorBidi"/>
      <w:b/>
      <w:bCs/>
      <w:lang w:val="es-ES" w:eastAsia="en-U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60BDD"/>
  </w:style>
  <w:style w:type="character" w:customStyle="1" w:styleId="FechaCar">
    <w:name w:val="Fecha Car"/>
    <w:basedOn w:val="Fuentedeprrafopredeter"/>
    <w:link w:val="Fecha"/>
    <w:uiPriority w:val="99"/>
    <w:semiHidden/>
    <w:rsid w:val="00160BDD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60BD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60BDD"/>
    <w:rPr>
      <w:rFonts w:ascii="Tahoma" w:eastAsiaTheme="minorHAnsi" w:hAnsi="Tahoma" w:cs="Tahoma"/>
      <w:sz w:val="16"/>
      <w:szCs w:val="16"/>
      <w:lang w:val="es-ES" w:eastAsia="en-U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60BD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60BDD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nfasis">
    <w:name w:val="Emphasis"/>
    <w:basedOn w:val="Fuentedeprrafopredeter"/>
    <w:uiPriority w:val="99"/>
    <w:semiHidden/>
    <w:qFormat/>
    <w:rsid w:val="00160BDD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160BD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60BDD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160BDD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160BDD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60BD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60BDD"/>
    <w:rPr>
      <w:rFonts w:ascii="Verdana" w:eastAsiaTheme="minorHAnsi" w:hAnsi="Verdana" w:cstheme="minorBidi"/>
      <w:i/>
      <w:iCs/>
      <w:sz w:val="18"/>
      <w:szCs w:val="22"/>
      <w:lang w:val="es-ES" w:eastAsia="en-US"/>
    </w:rPr>
  </w:style>
  <w:style w:type="character" w:styleId="CitaHTML">
    <w:name w:val="HTML Cite"/>
    <w:basedOn w:val="Fuentedeprrafopredeter"/>
    <w:uiPriority w:val="99"/>
    <w:semiHidden/>
    <w:unhideWhenUsed/>
    <w:rsid w:val="00160BDD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160BDD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160BDD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160BDD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60BDD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60BDD"/>
    <w:rPr>
      <w:rFonts w:ascii="Consolas" w:eastAsiaTheme="minorHAnsi" w:hAnsi="Consolas" w:cs="Consolas"/>
      <w:lang w:val="es-ES" w:eastAsia="en-US"/>
    </w:rPr>
  </w:style>
  <w:style w:type="character" w:styleId="EjemplodeHTML">
    <w:name w:val="HTML Sample"/>
    <w:basedOn w:val="Fuentedeprrafopredeter"/>
    <w:uiPriority w:val="99"/>
    <w:semiHidden/>
    <w:unhideWhenUsed/>
    <w:rsid w:val="00160BDD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160BDD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160BDD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160BDD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160BDD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160BDD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160BDD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160BDD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160BDD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160BDD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160BDD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160BD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60BDD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160BDD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160B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160BD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s-ES" w:eastAsia="en-US"/>
    </w:rPr>
  </w:style>
  <w:style w:type="character" w:styleId="Referenciaintensa">
    <w:name w:val="Intense Reference"/>
    <w:basedOn w:val="Fuentedeprrafopredeter"/>
    <w:uiPriority w:val="99"/>
    <w:semiHidden/>
    <w:qFormat/>
    <w:rsid w:val="00160BDD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60BDD"/>
    <w:rPr>
      <w:lang w:val="es-ES"/>
    </w:rPr>
  </w:style>
  <w:style w:type="paragraph" w:styleId="Lista">
    <w:name w:val="List"/>
    <w:basedOn w:val="Normal"/>
    <w:uiPriority w:val="99"/>
    <w:semiHidden/>
    <w:unhideWhenUsed/>
    <w:rsid w:val="00160BD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160BD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160BD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160BD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160BD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60BD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60BD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60BD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60BD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60BDD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160BDD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160BDD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160BDD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160BDD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160BDD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160B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60BDD"/>
    <w:rPr>
      <w:rFonts w:ascii="Consolas" w:eastAsiaTheme="minorHAnsi" w:hAnsi="Consolas" w:cs="Consolas"/>
      <w:lang w:val="es-ES" w:eastAsia="en-U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60B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60BDD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n-US"/>
    </w:rPr>
  </w:style>
  <w:style w:type="paragraph" w:styleId="Sinespaciado">
    <w:name w:val="No Spacing"/>
    <w:uiPriority w:val="1"/>
    <w:semiHidden/>
    <w:qFormat/>
    <w:rsid w:val="00160BD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60BDD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60BDD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60BD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60BDD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160BDD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60BDD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160BDD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60BDD"/>
    <w:rPr>
      <w:rFonts w:ascii="Consolas" w:eastAsiaTheme="minorHAnsi" w:hAnsi="Consolas" w:cs="Consolas"/>
      <w:sz w:val="21"/>
      <w:szCs w:val="21"/>
      <w:lang w:val="es-ES" w:eastAsia="en-US"/>
    </w:rPr>
  </w:style>
  <w:style w:type="paragraph" w:styleId="Cita">
    <w:name w:val="Quote"/>
    <w:basedOn w:val="Normal"/>
    <w:next w:val="Normal"/>
    <w:link w:val="CitaCar"/>
    <w:uiPriority w:val="59"/>
    <w:qFormat/>
    <w:rsid w:val="00160BD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rsid w:val="00160BDD"/>
    <w:rPr>
      <w:rFonts w:ascii="Verdana" w:eastAsiaTheme="minorHAnsi" w:hAnsi="Verdana" w:cstheme="minorBidi"/>
      <w:i/>
      <w:iCs/>
      <w:color w:val="000000" w:themeColor="text1"/>
      <w:sz w:val="18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60BDD"/>
  </w:style>
  <w:style w:type="character" w:customStyle="1" w:styleId="SaludoCar">
    <w:name w:val="Saludo Car"/>
    <w:basedOn w:val="Fuentedeprrafopredeter"/>
    <w:link w:val="Saludo"/>
    <w:uiPriority w:val="99"/>
    <w:semiHidden/>
    <w:rsid w:val="00160BDD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160BDD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60BDD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Textoennegrita">
    <w:name w:val="Strong"/>
    <w:basedOn w:val="Fuentedeprrafopredeter"/>
    <w:uiPriority w:val="99"/>
    <w:semiHidden/>
    <w:qFormat/>
    <w:rsid w:val="00160BDD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160BDD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160BDD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160B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60BDD"/>
    <w:pPr>
      <w:spacing w:after="240"/>
      <w:jc w:val="center"/>
    </w:pPr>
    <w:rPr>
      <w:rFonts w:eastAsia="Calibri" w:cs="Times New Roman"/>
      <w:color w:val="006283"/>
    </w:rPr>
  </w:style>
  <w:style w:type="table" w:styleId="Tabladecuadrcula1clara">
    <w:name w:val="Grid Table 1 Light"/>
    <w:basedOn w:val="Tablanormal"/>
    <w:uiPriority w:val="46"/>
    <w:rsid w:val="00953D9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953D9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953D9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953D9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953D9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953D9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953D9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953D9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953D9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953D9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953D9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953D9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953D9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953D9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953D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953D9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953D9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953D9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953D9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953D9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953D9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953D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953D9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953D9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953D9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953D9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53D9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953D9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953D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953D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953D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953D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953D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953D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953D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953D9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953D9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953D9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953D9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953D9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953D9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953D9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953D9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953D9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953D9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953D9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953D9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953D9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953D9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Fuentedeprrafopredeter"/>
    <w:uiPriority w:val="99"/>
    <w:rsid w:val="00953D90"/>
    <w:rPr>
      <w:color w:val="2B579A"/>
      <w:shd w:val="clear" w:color="auto" w:fill="E1DFDD"/>
      <w:lang w:val="es-ES"/>
    </w:rPr>
  </w:style>
  <w:style w:type="table" w:styleId="Tabladelista1clara">
    <w:name w:val="List Table 1 Light"/>
    <w:basedOn w:val="Tablanormal"/>
    <w:uiPriority w:val="46"/>
    <w:rsid w:val="00953D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953D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953D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953D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953D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953D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953D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953D9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953D9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953D9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953D9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953D9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953D9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953D9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953D9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953D9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953D9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953D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953D9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953D9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953D9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953D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953D9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953D9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953D9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953D9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953D9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953D9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953D9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953D9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953D9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953D9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953D9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953D9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953D9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953D9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953D9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953D9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953D9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953D9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953D9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953D9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953D9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953D9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953D9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953D9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953D9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953D9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953D9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Fuentedeprrafopredeter"/>
    <w:uiPriority w:val="99"/>
    <w:rsid w:val="00953D90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953D9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53D9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953D9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953D9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953D9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Fuentedeprrafopredeter"/>
    <w:uiPriority w:val="99"/>
    <w:rsid w:val="00953D90"/>
    <w:rPr>
      <w:u w:val="dotted"/>
      <w:lang w:val="es-ES"/>
    </w:rPr>
  </w:style>
  <w:style w:type="character" w:customStyle="1" w:styleId="SmartLink">
    <w:name w:val="Smart Link"/>
    <w:basedOn w:val="Fuentedeprrafopredeter"/>
    <w:uiPriority w:val="99"/>
    <w:rsid w:val="00953D90"/>
    <w:rPr>
      <w:color w:val="0000FF"/>
      <w:u w:val="single"/>
      <w:shd w:val="clear" w:color="auto" w:fill="F3F2F1"/>
      <w:lang w:val="es-ES"/>
    </w:rPr>
  </w:style>
  <w:style w:type="table" w:styleId="Cuadrculadetablaclara">
    <w:name w:val="Grid Table Light"/>
    <w:basedOn w:val="Tablanormal"/>
    <w:uiPriority w:val="40"/>
    <w:rsid w:val="00953D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Fuentedeprrafopredeter"/>
    <w:uiPriority w:val="99"/>
    <w:rsid w:val="00953D90"/>
    <w:rPr>
      <w:color w:val="605E5C"/>
      <w:shd w:val="clear" w:color="auto" w:fill="E1DFDD"/>
      <w:lang w:val="es-ES"/>
    </w:rPr>
  </w:style>
  <w:style w:type="paragraph" w:customStyle="1" w:styleId="Query">
    <w:name w:val="Query"/>
    <w:qFormat/>
    <w:rsid w:val="00160BDD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retificacao-37791560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NOTIFICACIÓN</vt:lpstr>
      <vt:lpstr>NOTIFICATION</vt:lpstr>
    </vt:vector>
  </TitlesOfParts>
  <Manager/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LDSD - DTU</dc:description>
  <cp:lastModifiedBy/>
  <cp:revision>1</cp:revision>
  <dcterms:created xsi:type="dcterms:W3CDTF">2022-02-14T10:33:00Z</dcterms:created>
  <dcterms:modified xsi:type="dcterms:W3CDTF">2022-02-14T10:33:00Z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881b042c-8099-41ef-a22f-3493b7cbf343</vt:lpwstr>
  </property>
  <property fmtid="{D5CDD505-2E9C-101B-9397-08002B2CF9AE}" pid="3" name="WTOCLASSIFICATION">
    <vt:lpwstr>WTO OFFICIAL</vt:lpwstr>
  </property>
</Properties>
</file>